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2383" w14:textId="5D6602BB" w:rsidR="00FE067E" w:rsidRPr="00CD2815" w:rsidRDefault="00E31594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395E1" wp14:editId="78C0F086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41312962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7C429" w14:textId="480A71A2" w:rsidR="00E31594" w:rsidRPr="00E31594" w:rsidRDefault="00E31594" w:rsidP="00E3159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3159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395E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0EB7C429" w14:textId="480A71A2" w:rsidR="00E31594" w:rsidRPr="00E31594" w:rsidRDefault="00E31594" w:rsidP="00E3159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3159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CD2815">
        <w:rPr>
          <w:caps w:val="0"/>
          <w:color w:val="auto"/>
        </w:rPr>
        <w:t>WEST VIRGINIA LEGISLATURE</w:t>
      </w:r>
    </w:p>
    <w:p w14:paraId="579806F8" w14:textId="77777777" w:rsidR="00CD36CF" w:rsidRPr="00CD2815" w:rsidRDefault="00CD36CF" w:rsidP="00CC1F3B">
      <w:pPr>
        <w:pStyle w:val="TitlePageSession"/>
        <w:rPr>
          <w:color w:val="auto"/>
        </w:rPr>
      </w:pPr>
      <w:r w:rsidRPr="00CD2815">
        <w:rPr>
          <w:color w:val="auto"/>
        </w:rPr>
        <w:t>20</w:t>
      </w:r>
      <w:r w:rsidR="00EC5E63" w:rsidRPr="00CD2815">
        <w:rPr>
          <w:color w:val="auto"/>
        </w:rPr>
        <w:t>2</w:t>
      </w:r>
      <w:r w:rsidR="00211F02" w:rsidRPr="00CD2815">
        <w:rPr>
          <w:color w:val="auto"/>
        </w:rPr>
        <w:t>5</w:t>
      </w:r>
      <w:r w:rsidRPr="00CD2815">
        <w:rPr>
          <w:color w:val="auto"/>
        </w:rPr>
        <w:t xml:space="preserve"> </w:t>
      </w:r>
      <w:r w:rsidR="003C6034" w:rsidRPr="00CD2815">
        <w:rPr>
          <w:caps w:val="0"/>
          <w:color w:val="auto"/>
        </w:rPr>
        <w:t>REGULAR SESSION</w:t>
      </w:r>
    </w:p>
    <w:p w14:paraId="7E5042A3" w14:textId="77777777" w:rsidR="00CD36CF" w:rsidRPr="00CD2815" w:rsidRDefault="00B57AE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6C03AF579B5468D9B222D3F00829CCD"/>
          </w:placeholder>
          <w:text/>
        </w:sdtPr>
        <w:sdtEndPr/>
        <w:sdtContent>
          <w:r w:rsidR="00AE48A0" w:rsidRPr="00CD2815">
            <w:rPr>
              <w:color w:val="auto"/>
            </w:rPr>
            <w:t>Introduced</w:t>
          </w:r>
        </w:sdtContent>
      </w:sdt>
    </w:p>
    <w:p w14:paraId="681972A7" w14:textId="549C404B" w:rsidR="00CD36CF" w:rsidRPr="00CD2815" w:rsidRDefault="00B57AE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35149371A464D11A7765C5875B56DB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D2815">
            <w:rPr>
              <w:color w:val="auto"/>
            </w:rPr>
            <w:t>House</w:t>
          </w:r>
        </w:sdtContent>
      </w:sdt>
      <w:r w:rsidR="00303684" w:rsidRPr="00CD2815">
        <w:rPr>
          <w:color w:val="auto"/>
        </w:rPr>
        <w:t xml:space="preserve"> </w:t>
      </w:r>
      <w:r w:rsidR="00CD36CF" w:rsidRPr="00CD281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30C64EC4D24425883B338F08844468F"/>
          </w:placeholder>
          <w:text/>
        </w:sdtPr>
        <w:sdtEndPr/>
        <w:sdtContent>
          <w:r w:rsidR="008005BC">
            <w:rPr>
              <w:color w:val="auto"/>
            </w:rPr>
            <w:t>2044</w:t>
          </w:r>
        </w:sdtContent>
      </w:sdt>
    </w:p>
    <w:p w14:paraId="33507238" w14:textId="4304042D" w:rsidR="00CD36CF" w:rsidRPr="00CD2815" w:rsidRDefault="00CD36CF" w:rsidP="00CC1F3B">
      <w:pPr>
        <w:pStyle w:val="Sponsors"/>
        <w:rPr>
          <w:color w:val="auto"/>
        </w:rPr>
      </w:pPr>
      <w:r w:rsidRPr="00CD281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BF8C807C36C4C0DBB8A9CF3E976770C"/>
          </w:placeholder>
          <w:text w:multiLine="1"/>
        </w:sdtPr>
        <w:sdtEndPr/>
        <w:sdtContent>
          <w:r w:rsidR="009252B2" w:rsidRPr="00CD2815">
            <w:rPr>
              <w:color w:val="auto"/>
            </w:rPr>
            <w:t>Delegate Burkhammer</w:t>
          </w:r>
        </w:sdtContent>
      </w:sdt>
    </w:p>
    <w:p w14:paraId="303AAA5B" w14:textId="119521F5" w:rsidR="00E831B3" w:rsidRPr="00CD2815" w:rsidRDefault="00CD36CF" w:rsidP="00CC1F3B">
      <w:pPr>
        <w:pStyle w:val="References"/>
        <w:rPr>
          <w:color w:val="auto"/>
        </w:rPr>
      </w:pPr>
      <w:r w:rsidRPr="00CD281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9433537E18045A9A938B1DCB696CD76"/>
          </w:placeholder>
          <w:text w:multiLine="1"/>
        </w:sdtPr>
        <w:sdtEndPr/>
        <w:sdtContent>
          <w:r w:rsidR="00093AB0" w:rsidRPr="00CD2815">
            <w:rPr>
              <w:color w:val="auto"/>
            </w:rPr>
            <w:t xml:space="preserve">Introduced </w:t>
          </w:r>
          <w:r w:rsidR="00B57AE4">
            <w:rPr>
              <w:color w:val="auto"/>
            </w:rPr>
            <w:t>February 12, 2025</w:t>
          </w:r>
          <w:r w:rsidR="00093AB0" w:rsidRPr="00CD2815">
            <w:rPr>
              <w:color w:val="auto"/>
            </w:rPr>
            <w:t xml:space="preserve">; </w:t>
          </w:r>
          <w:r w:rsidR="00CD2815" w:rsidRPr="00CD2815">
            <w:rPr>
              <w:color w:val="auto"/>
            </w:rPr>
            <w:t>r</w:t>
          </w:r>
          <w:r w:rsidR="00093AB0" w:rsidRPr="00CD2815">
            <w:rPr>
              <w:color w:val="auto"/>
            </w:rPr>
            <w:t>eferred</w:t>
          </w:r>
          <w:r w:rsidR="00093AB0" w:rsidRPr="00CD2815">
            <w:rPr>
              <w:color w:val="auto"/>
            </w:rPr>
            <w:br/>
            <w:t>to the Committee on</w:t>
          </w:r>
          <w:r w:rsidR="00B57AE4">
            <w:rPr>
              <w:color w:val="auto"/>
            </w:rPr>
            <w:t xml:space="preserve"> Finance</w:t>
          </w:r>
        </w:sdtContent>
      </w:sdt>
      <w:r w:rsidRPr="00CD2815">
        <w:rPr>
          <w:color w:val="auto"/>
        </w:rPr>
        <w:t>]</w:t>
      </w:r>
    </w:p>
    <w:p w14:paraId="55A640FF" w14:textId="072AF614" w:rsidR="00303684" w:rsidRPr="00CD2815" w:rsidRDefault="0000526A" w:rsidP="00CC1F3B">
      <w:pPr>
        <w:pStyle w:val="TitleSection"/>
        <w:rPr>
          <w:color w:val="auto"/>
        </w:rPr>
      </w:pPr>
      <w:r w:rsidRPr="00CD2815">
        <w:rPr>
          <w:color w:val="auto"/>
        </w:rPr>
        <w:lastRenderedPageBreak/>
        <w:t>A BILL</w:t>
      </w:r>
      <w:r w:rsidR="008E30BD" w:rsidRPr="00CD2815">
        <w:rPr>
          <w:color w:val="auto"/>
        </w:rPr>
        <w:t xml:space="preserve"> to</w:t>
      </w:r>
      <w:r w:rsidR="0059418B" w:rsidRPr="00CD2815">
        <w:rPr>
          <w:color w:val="auto"/>
        </w:rPr>
        <w:t xml:space="preserve"> amend and reenact §5-16-29 of the Code of West Virginia, 1931, as amended, relating to</w:t>
      </w:r>
      <w:r w:rsidR="003E0674" w:rsidRPr="00CD2815">
        <w:rPr>
          <w:color w:val="auto"/>
        </w:rPr>
        <w:t xml:space="preserve"> providing</w:t>
      </w:r>
      <w:r w:rsidR="00B71B0B" w:rsidRPr="00CD2815">
        <w:rPr>
          <w:color w:val="auto"/>
        </w:rPr>
        <w:t xml:space="preserve"> </w:t>
      </w:r>
      <w:r w:rsidR="006F1D43" w:rsidRPr="00CD2815">
        <w:rPr>
          <w:color w:val="auto"/>
        </w:rPr>
        <w:t xml:space="preserve">employers that withdraw from participation in a plan </w:t>
      </w:r>
      <w:r w:rsidR="00B71B0B" w:rsidRPr="00CD2815">
        <w:rPr>
          <w:color w:val="auto"/>
        </w:rPr>
        <w:t xml:space="preserve">a five-year </w:t>
      </w:r>
      <w:r w:rsidR="003E0674" w:rsidRPr="00CD2815">
        <w:rPr>
          <w:color w:val="auto"/>
        </w:rPr>
        <w:t xml:space="preserve">grace period </w:t>
      </w:r>
      <w:r w:rsidR="006B3679" w:rsidRPr="00CD2815">
        <w:rPr>
          <w:color w:val="auto"/>
        </w:rPr>
        <w:t xml:space="preserve">within which </w:t>
      </w:r>
      <w:r w:rsidR="003E0674" w:rsidRPr="00CD2815">
        <w:rPr>
          <w:color w:val="auto"/>
        </w:rPr>
        <w:t xml:space="preserve">to </w:t>
      </w:r>
      <w:r w:rsidR="006F1D43" w:rsidRPr="00CD2815">
        <w:rPr>
          <w:color w:val="auto"/>
        </w:rPr>
        <w:t>rejoin</w:t>
      </w:r>
      <w:r w:rsidR="00B15B5B" w:rsidRPr="00CD2815">
        <w:rPr>
          <w:color w:val="auto"/>
        </w:rPr>
        <w:t>.</w:t>
      </w:r>
    </w:p>
    <w:p w14:paraId="4D195266" w14:textId="1BEE8784" w:rsidR="003C6034" w:rsidRPr="00CD2815" w:rsidRDefault="00303684" w:rsidP="00CC1F3B">
      <w:pPr>
        <w:pStyle w:val="EnactingClause"/>
        <w:rPr>
          <w:color w:val="auto"/>
        </w:rPr>
        <w:sectPr w:rsidR="003C6034" w:rsidRPr="00CD2815" w:rsidSect="009A60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D2815">
        <w:rPr>
          <w:color w:val="auto"/>
        </w:rPr>
        <w:t>Be it enacted by the Legislature of West Virginia:</w:t>
      </w:r>
    </w:p>
    <w:p w14:paraId="523C1406" w14:textId="4F825DD1" w:rsidR="009A6064" w:rsidRPr="00CD2815" w:rsidRDefault="008E30BD" w:rsidP="008E30BD">
      <w:pPr>
        <w:pStyle w:val="ArticleHeading"/>
        <w:rPr>
          <w:color w:val="auto"/>
        </w:rPr>
        <w:sectPr w:rsidR="009A6064" w:rsidRPr="00CD2815" w:rsidSect="009A60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D2815">
        <w:rPr>
          <w:color w:val="auto"/>
        </w:rPr>
        <w:t>Article 16. West Virginia Public Employees Insurance Act</w:t>
      </w:r>
    </w:p>
    <w:p w14:paraId="14688394" w14:textId="77777777" w:rsidR="009A6064" w:rsidRPr="00CD2815" w:rsidRDefault="009A6064" w:rsidP="00FD31D0">
      <w:pPr>
        <w:pStyle w:val="SectionHeading"/>
        <w:rPr>
          <w:color w:val="auto"/>
        </w:rPr>
      </w:pPr>
      <w:r w:rsidRPr="00CD2815">
        <w:rPr>
          <w:color w:val="auto"/>
        </w:rPr>
        <w:t>§5-16-29.</w:t>
      </w:r>
      <w:r w:rsidRPr="00CD2815">
        <w:rPr>
          <w:rFonts w:eastAsia="Times New Roman"/>
          <w:color w:val="auto"/>
        </w:rPr>
        <w:t xml:space="preserve"> </w:t>
      </w:r>
      <w:r w:rsidRPr="00CD2815">
        <w:rPr>
          <w:color w:val="auto"/>
        </w:rPr>
        <w:t>Limitation on PEIA participation.</w:t>
      </w:r>
    </w:p>
    <w:p w14:paraId="088C6E5B" w14:textId="77777777" w:rsidR="009A6064" w:rsidRPr="00CD2815" w:rsidRDefault="009A6064" w:rsidP="00FD31D0">
      <w:pPr>
        <w:pStyle w:val="SectionBody"/>
        <w:rPr>
          <w:color w:val="auto"/>
        </w:rPr>
        <w:sectPr w:rsidR="009A6064" w:rsidRPr="00CD2815" w:rsidSect="009A60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E724545" w14:textId="77777777" w:rsidR="009A6064" w:rsidRPr="00CD2815" w:rsidRDefault="009A6064" w:rsidP="00FD31D0">
      <w:pPr>
        <w:pStyle w:val="SectionBody"/>
        <w:rPr>
          <w:color w:val="auto"/>
        </w:rPr>
      </w:pPr>
      <w:r w:rsidRPr="00CD2815">
        <w:rPr>
          <w:color w:val="auto"/>
        </w:rPr>
        <w:t>Notwithstanding any other provision of this article to the contrary, the director may not consider any employer eligible for participation in a plan except for the following:</w:t>
      </w:r>
    </w:p>
    <w:p w14:paraId="50D821FC" w14:textId="77777777" w:rsidR="009A6064" w:rsidRPr="00CD2815" w:rsidRDefault="009A6064" w:rsidP="00FD31D0">
      <w:pPr>
        <w:pStyle w:val="SectionBody"/>
        <w:rPr>
          <w:color w:val="auto"/>
        </w:rPr>
      </w:pPr>
      <w:r w:rsidRPr="00CD2815">
        <w:rPr>
          <w:color w:val="auto"/>
        </w:rPr>
        <w:t>(1) All mandatory participants, including the State of West Virginia, its boards, agencies, commissions, departments, institutions, or spending units.</w:t>
      </w:r>
    </w:p>
    <w:p w14:paraId="0E9CAA0D" w14:textId="77777777" w:rsidR="009A6064" w:rsidRPr="00CD2815" w:rsidRDefault="009A6064" w:rsidP="00FD31D0">
      <w:pPr>
        <w:pStyle w:val="SectionBody"/>
        <w:rPr>
          <w:color w:val="auto"/>
        </w:rPr>
      </w:pPr>
      <w:r w:rsidRPr="00CD2815">
        <w:rPr>
          <w:color w:val="auto"/>
        </w:rPr>
        <w:t xml:space="preserve">(2) Any county board of education or public charter school established pursuant to §18- 5G-1 </w:t>
      </w:r>
      <w:r w:rsidRPr="00CD2815">
        <w:rPr>
          <w:i/>
          <w:iCs/>
          <w:color w:val="auto"/>
        </w:rPr>
        <w:t>et seq</w:t>
      </w:r>
      <w:r w:rsidRPr="00CD2815">
        <w:rPr>
          <w:color w:val="auto"/>
        </w:rPr>
        <w:t xml:space="preserve">. of this code, if the charter school includes in its charter contract entered into pursuant to §18-5G-7 of this code a determination to participate in the Public Employees Insurance program: </w:t>
      </w:r>
      <w:r w:rsidRPr="00CD2815">
        <w:rPr>
          <w:i/>
          <w:iCs/>
          <w:color w:val="auto"/>
        </w:rPr>
        <w:t>Provided,</w:t>
      </w:r>
      <w:r w:rsidRPr="00CD2815">
        <w:rPr>
          <w:color w:val="auto"/>
        </w:rPr>
        <w:t xml:space="preserve"> That as it relates to eligible public charter schools, only employees directly employed by a charter school that is exempt from the payment of taxes under the United States Internal Revenue Code, Title 26 U.S.C. § 501(c)(3), may participate in a plan.</w:t>
      </w:r>
    </w:p>
    <w:p w14:paraId="6BEE6C31" w14:textId="31CCA9EF" w:rsidR="009A6064" w:rsidRPr="00CD2815" w:rsidRDefault="009A6064" w:rsidP="0059418B">
      <w:pPr>
        <w:pStyle w:val="SectionBody"/>
        <w:rPr>
          <w:color w:val="auto"/>
        </w:rPr>
        <w:sectPr w:rsidR="009A6064" w:rsidRPr="00CD2815" w:rsidSect="009A606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D2815">
        <w:rPr>
          <w:color w:val="auto"/>
        </w:rPr>
        <w:t>(3) Any employer participating in a plan as of the effective date of the enactment of this section in the regular session of the Legislature, 2021</w:t>
      </w:r>
      <w:r w:rsidR="00C616FC" w:rsidRPr="00CD2815">
        <w:rPr>
          <w:color w:val="auto"/>
        </w:rPr>
        <w:t>:</w:t>
      </w:r>
      <w:r w:rsidR="0059418B" w:rsidRPr="00CD2815">
        <w:rPr>
          <w:color w:val="auto"/>
        </w:rPr>
        <w:t xml:space="preserve"> </w:t>
      </w:r>
      <w:r w:rsidR="0059418B" w:rsidRPr="00CD2815">
        <w:rPr>
          <w:i/>
          <w:iCs/>
          <w:color w:val="auto"/>
          <w:u w:val="single"/>
        </w:rPr>
        <w:t>Provided</w:t>
      </w:r>
      <w:r w:rsidR="0059418B" w:rsidRPr="00CD2815">
        <w:rPr>
          <w:color w:val="auto"/>
          <w:u w:val="single"/>
        </w:rPr>
        <w:t xml:space="preserve">, That if an employer participating in a plan as of July 1, 2025, withdraws from the plan, said employer shall be eligible </w:t>
      </w:r>
      <w:r w:rsidR="00190CB9" w:rsidRPr="00CD2815">
        <w:rPr>
          <w:color w:val="auto"/>
          <w:u w:val="single"/>
        </w:rPr>
        <w:t xml:space="preserve">for participation in </w:t>
      </w:r>
      <w:r w:rsidR="0059418B" w:rsidRPr="00CD2815">
        <w:rPr>
          <w:color w:val="auto"/>
          <w:u w:val="single"/>
        </w:rPr>
        <w:t xml:space="preserve">a plan within five (5) years from the date of withdrawal. </w:t>
      </w:r>
    </w:p>
    <w:p w14:paraId="09B3C0CF" w14:textId="77777777" w:rsidR="00C33014" w:rsidRPr="00CD2815" w:rsidRDefault="00C33014" w:rsidP="00190CB9">
      <w:pPr>
        <w:pStyle w:val="Note"/>
        <w:ind w:left="0"/>
        <w:rPr>
          <w:color w:val="auto"/>
        </w:rPr>
      </w:pPr>
    </w:p>
    <w:p w14:paraId="4FF86950" w14:textId="26470ED5" w:rsidR="006865E9" w:rsidRPr="00CD2815" w:rsidRDefault="00CF1DCA" w:rsidP="00CC1F3B">
      <w:pPr>
        <w:pStyle w:val="Note"/>
        <w:rPr>
          <w:color w:val="auto"/>
        </w:rPr>
      </w:pPr>
      <w:r w:rsidRPr="00CD2815">
        <w:rPr>
          <w:color w:val="auto"/>
        </w:rPr>
        <w:t>NOTE: The</w:t>
      </w:r>
      <w:r w:rsidR="006865E9" w:rsidRPr="00CD2815">
        <w:rPr>
          <w:color w:val="auto"/>
        </w:rPr>
        <w:t xml:space="preserve"> purpose of this bill </w:t>
      </w:r>
      <w:r w:rsidR="00E650C5" w:rsidRPr="00CD2815">
        <w:rPr>
          <w:color w:val="auto"/>
        </w:rPr>
        <w:t xml:space="preserve">relates to providing employers </w:t>
      </w:r>
      <w:r w:rsidR="00C616FC" w:rsidRPr="00CD2815">
        <w:rPr>
          <w:color w:val="auto"/>
        </w:rPr>
        <w:t>that</w:t>
      </w:r>
      <w:r w:rsidR="00E650C5" w:rsidRPr="00CD2815">
        <w:rPr>
          <w:color w:val="auto"/>
        </w:rPr>
        <w:t xml:space="preserve"> withdraw from participation in a</w:t>
      </w:r>
      <w:r w:rsidR="00EA1C90">
        <w:rPr>
          <w:color w:val="auto"/>
        </w:rPr>
        <w:t xml:space="preserve"> PEIA</w:t>
      </w:r>
      <w:r w:rsidR="00E650C5" w:rsidRPr="00CD2815">
        <w:rPr>
          <w:color w:val="auto"/>
        </w:rPr>
        <w:t xml:space="preserve"> plan a five-year grace period </w:t>
      </w:r>
      <w:r w:rsidR="006B3679" w:rsidRPr="00CD2815">
        <w:rPr>
          <w:color w:val="auto"/>
        </w:rPr>
        <w:t xml:space="preserve">within which </w:t>
      </w:r>
      <w:r w:rsidR="00E650C5" w:rsidRPr="00CD2815">
        <w:rPr>
          <w:color w:val="auto"/>
        </w:rPr>
        <w:t>to rejoin.</w:t>
      </w:r>
    </w:p>
    <w:p w14:paraId="07ED1109" w14:textId="77777777" w:rsidR="006865E9" w:rsidRPr="00CD2815" w:rsidRDefault="00AE48A0" w:rsidP="00CC1F3B">
      <w:pPr>
        <w:pStyle w:val="Note"/>
        <w:rPr>
          <w:color w:val="auto"/>
        </w:rPr>
      </w:pPr>
      <w:r w:rsidRPr="00CD281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D2815" w:rsidSect="009A606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D124" w14:textId="77777777" w:rsidR="009252B2" w:rsidRPr="00B844FE" w:rsidRDefault="009252B2" w:rsidP="00B844FE">
      <w:r>
        <w:separator/>
      </w:r>
    </w:p>
  </w:endnote>
  <w:endnote w:type="continuationSeparator" w:id="0">
    <w:p w14:paraId="4E85EA6D" w14:textId="77777777" w:rsidR="009252B2" w:rsidRPr="00B844FE" w:rsidRDefault="009252B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FCC3CF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94B1DF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EE03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8569" w14:textId="77777777" w:rsidR="009252B2" w:rsidRPr="00B844FE" w:rsidRDefault="009252B2" w:rsidP="00B844FE">
      <w:r>
        <w:separator/>
      </w:r>
    </w:p>
  </w:footnote>
  <w:footnote w:type="continuationSeparator" w:id="0">
    <w:p w14:paraId="57B5257E" w14:textId="77777777" w:rsidR="009252B2" w:rsidRPr="00B844FE" w:rsidRDefault="009252B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6D9F" w14:textId="77777777" w:rsidR="002A0269" w:rsidRPr="00B844FE" w:rsidRDefault="00B57AE4">
    <w:pPr>
      <w:pStyle w:val="Header"/>
    </w:pPr>
    <w:sdt>
      <w:sdtPr>
        <w:id w:val="-684364211"/>
        <w:placeholder>
          <w:docPart w:val="635149371A464D11A7765C5875B56DB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35149371A464D11A7765C5875B56DB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2224" w14:textId="08B6D66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9252B2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252B2">
          <w:rPr>
            <w:sz w:val="22"/>
            <w:szCs w:val="22"/>
          </w:rPr>
          <w:t>2025R2876</w:t>
        </w:r>
      </w:sdtContent>
    </w:sdt>
  </w:p>
  <w:p w14:paraId="67899E0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2C7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B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0CB9"/>
    <w:rsid w:val="001A66B7"/>
    <w:rsid w:val="001B04D7"/>
    <w:rsid w:val="001C279E"/>
    <w:rsid w:val="001D459E"/>
    <w:rsid w:val="00211F02"/>
    <w:rsid w:val="0022183D"/>
    <w:rsid w:val="0022348D"/>
    <w:rsid w:val="0027011C"/>
    <w:rsid w:val="00274200"/>
    <w:rsid w:val="00275740"/>
    <w:rsid w:val="002A0269"/>
    <w:rsid w:val="00303684"/>
    <w:rsid w:val="003143F5"/>
    <w:rsid w:val="00314854"/>
    <w:rsid w:val="0037058A"/>
    <w:rsid w:val="00394191"/>
    <w:rsid w:val="003A27C3"/>
    <w:rsid w:val="003C51CD"/>
    <w:rsid w:val="003C6034"/>
    <w:rsid w:val="003E0674"/>
    <w:rsid w:val="00400B5C"/>
    <w:rsid w:val="004368E0"/>
    <w:rsid w:val="004414F1"/>
    <w:rsid w:val="00446DC1"/>
    <w:rsid w:val="004C13DD"/>
    <w:rsid w:val="004D3ABE"/>
    <w:rsid w:val="004E3441"/>
    <w:rsid w:val="00500579"/>
    <w:rsid w:val="0059418B"/>
    <w:rsid w:val="005A5366"/>
    <w:rsid w:val="005B404A"/>
    <w:rsid w:val="005C7537"/>
    <w:rsid w:val="006369EB"/>
    <w:rsid w:val="00637E73"/>
    <w:rsid w:val="006865E9"/>
    <w:rsid w:val="00686E9A"/>
    <w:rsid w:val="00691F3E"/>
    <w:rsid w:val="00694BFB"/>
    <w:rsid w:val="006A106B"/>
    <w:rsid w:val="006B3679"/>
    <w:rsid w:val="006C523D"/>
    <w:rsid w:val="006D4036"/>
    <w:rsid w:val="006F1D43"/>
    <w:rsid w:val="007A5259"/>
    <w:rsid w:val="007A7081"/>
    <w:rsid w:val="007F1CF5"/>
    <w:rsid w:val="007F2A5B"/>
    <w:rsid w:val="008005BC"/>
    <w:rsid w:val="00834EDE"/>
    <w:rsid w:val="008736AA"/>
    <w:rsid w:val="008D275D"/>
    <w:rsid w:val="008E30BD"/>
    <w:rsid w:val="009252B2"/>
    <w:rsid w:val="00946186"/>
    <w:rsid w:val="00980327"/>
    <w:rsid w:val="00986478"/>
    <w:rsid w:val="00997680"/>
    <w:rsid w:val="009A6064"/>
    <w:rsid w:val="009B5557"/>
    <w:rsid w:val="009F1067"/>
    <w:rsid w:val="00A31E01"/>
    <w:rsid w:val="00A527AD"/>
    <w:rsid w:val="00A718CF"/>
    <w:rsid w:val="00AA069B"/>
    <w:rsid w:val="00AE48A0"/>
    <w:rsid w:val="00AE61BE"/>
    <w:rsid w:val="00B15B5B"/>
    <w:rsid w:val="00B16F25"/>
    <w:rsid w:val="00B24422"/>
    <w:rsid w:val="00B53FAC"/>
    <w:rsid w:val="00B57AE4"/>
    <w:rsid w:val="00B66B81"/>
    <w:rsid w:val="00B71B0B"/>
    <w:rsid w:val="00B71E6F"/>
    <w:rsid w:val="00B80C20"/>
    <w:rsid w:val="00B844FE"/>
    <w:rsid w:val="00B86B4F"/>
    <w:rsid w:val="00BA1F84"/>
    <w:rsid w:val="00BC562B"/>
    <w:rsid w:val="00C33014"/>
    <w:rsid w:val="00C33434"/>
    <w:rsid w:val="00C3472D"/>
    <w:rsid w:val="00C34869"/>
    <w:rsid w:val="00C42EB6"/>
    <w:rsid w:val="00C616FC"/>
    <w:rsid w:val="00C62327"/>
    <w:rsid w:val="00C85096"/>
    <w:rsid w:val="00CB20EF"/>
    <w:rsid w:val="00CC1F3B"/>
    <w:rsid w:val="00CD12CB"/>
    <w:rsid w:val="00CD2815"/>
    <w:rsid w:val="00CD36CF"/>
    <w:rsid w:val="00CE3DDF"/>
    <w:rsid w:val="00CF1DCA"/>
    <w:rsid w:val="00D579FC"/>
    <w:rsid w:val="00D81C16"/>
    <w:rsid w:val="00DA4CAE"/>
    <w:rsid w:val="00DE526B"/>
    <w:rsid w:val="00DF199D"/>
    <w:rsid w:val="00E01542"/>
    <w:rsid w:val="00E07EEA"/>
    <w:rsid w:val="00E31594"/>
    <w:rsid w:val="00E365F1"/>
    <w:rsid w:val="00E37B89"/>
    <w:rsid w:val="00E62F48"/>
    <w:rsid w:val="00E650C5"/>
    <w:rsid w:val="00E831B3"/>
    <w:rsid w:val="00E95FBC"/>
    <w:rsid w:val="00EA1C90"/>
    <w:rsid w:val="00EC5E63"/>
    <w:rsid w:val="00EE70CB"/>
    <w:rsid w:val="00F3265E"/>
    <w:rsid w:val="00F41CA2"/>
    <w:rsid w:val="00F443C0"/>
    <w:rsid w:val="00F62EFB"/>
    <w:rsid w:val="00F7393F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947E4"/>
  <w15:chartTrackingRefBased/>
  <w15:docId w15:val="{D4DED99B-97DA-41BF-B962-DB5F4136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9A606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C03AF579B5468D9B222D3F00829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5A6F1-6DF8-47AA-A01F-F24DB91027B2}"/>
      </w:docPartPr>
      <w:docPartBody>
        <w:p w:rsidR="000E2395" w:rsidRDefault="000E2395">
          <w:pPr>
            <w:pStyle w:val="16C03AF579B5468D9B222D3F00829CCD"/>
          </w:pPr>
          <w:r w:rsidRPr="00B844FE">
            <w:t>Prefix Text</w:t>
          </w:r>
        </w:p>
      </w:docPartBody>
    </w:docPart>
    <w:docPart>
      <w:docPartPr>
        <w:name w:val="635149371A464D11A7765C5875B5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E82B-CA1E-471A-86DE-87CBF3E90553}"/>
      </w:docPartPr>
      <w:docPartBody>
        <w:p w:rsidR="000E2395" w:rsidRDefault="000E2395">
          <w:pPr>
            <w:pStyle w:val="635149371A464D11A7765C5875B56DB0"/>
          </w:pPr>
          <w:r w:rsidRPr="00B844FE">
            <w:t>[Type here]</w:t>
          </w:r>
        </w:p>
      </w:docPartBody>
    </w:docPart>
    <w:docPart>
      <w:docPartPr>
        <w:name w:val="930C64EC4D24425883B338F08844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9A000-386D-4209-A406-1C38538864FE}"/>
      </w:docPartPr>
      <w:docPartBody>
        <w:p w:rsidR="000E2395" w:rsidRDefault="000E2395">
          <w:pPr>
            <w:pStyle w:val="930C64EC4D24425883B338F08844468F"/>
          </w:pPr>
          <w:r w:rsidRPr="00B844FE">
            <w:t>Number</w:t>
          </w:r>
        </w:p>
      </w:docPartBody>
    </w:docPart>
    <w:docPart>
      <w:docPartPr>
        <w:name w:val="EBF8C807C36C4C0DBB8A9CF3E9767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02F70-D3FB-40FA-AED7-31641F4A1080}"/>
      </w:docPartPr>
      <w:docPartBody>
        <w:p w:rsidR="000E2395" w:rsidRDefault="000E2395">
          <w:pPr>
            <w:pStyle w:val="EBF8C807C36C4C0DBB8A9CF3E976770C"/>
          </w:pPr>
          <w:r w:rsidRPr="00B844FE">
            <w:t>Enter Sponsors Here</w:t>
          </w:r>
        </w:p>
      </w:docPartBody>
    </w:docPart>
    <w:docPart>
      <w:docPartPr>
        <w:name w:val="09433537E18045A9A938B1DCB696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3927-F90B-438D-9017-9E2303FE8B05}"/>
      </w:docPartPr>
      <w:docPartBody>
        <w:p w:rsidR="000E2395" w:rsidRDefault="000E2395">
          <w:pPr>
            <w:pStyle w:val="09433537E18045A9A938B1DCB696CD7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95"/>
    <w:rsid w:val="000E2395"/>
    <w:rsid w:val="0037058A"/>
    <w:rsid w:val="003A27C3"/>
    <w:rsid w:val="00997680"/>
    <w:rsid w:val="00CE3DDF"/>
    <w:rsid w:val="00E07EEA"/>
    <w:rsid w:val="00E37B89"/>
    <w:rsid w:val="00F3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C03AF579B5468D9B222D3F00829CCD">
    <w:name w:val="16C03AF579B5468D9B222D3F00829CCD"/>
  </w:style>
  <w:style w:type="paragraph" w:customStyle="1" w:styleId="635149371A464D11A7765C5875B56DB0">
    <w:name w:val="635149371A464D11A7765C5875B56DB0"/>
  </w:style>
  <w:style w:type="paragraph" w:customStyle="1" w:styleId="930C64EC4D24425883B338F08844468F">
    <w:name w:val="930C64EC4D24425883B338F08844468F"/>
  </w:style>
  <w:style w:type="paragraph" w:customStyle="1" w:styleId="EBF8C807C36C4C0DBB8A9CF3E976770C">
    <w:name w:val="EBF8C807C36C4C0DBB8A9CF3E976770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9433537E18045A9A938B1DCB696CD76">
    <w:name w:val="09433537E18045A9A938B1DCB696C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Thomas Wright</cp:lastModifiedBy>
  <cp:revision>3</cp:revision>
  <dcterms:created xsi:type="dcterms:W3CDTF">2025-02-11T23:59:00Z</dcterms:created>
  <dcterms:modified xsi:type="dcterms:W3CDTF">2025-02-14T16:18:00Z</dcterms:modified>
</cp:coreProperties>
</file>